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88" w:rsidRDefault="005C20FF">
      <w:pPr>
        <w:pStyle w:val="Standard"/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>I FUMETS</w:t>
      </w:r>
    </w:p>
    <w:p w:rsidR="002E2088" w:rsidRDefault="002E2088">
      <w:pPr>
        <w:pStyle w:val="Standard"/>
        <w:jc w:val="center"/>
      </w:pP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peraule FUMET e ven di fum parcè che lis peraulis a son scritis dentri di nûi che a somein propite fats di fum.</w:t>
      </w: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fumet al conte storiis doprant vignetis.</w:t>
      </w: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Lis vignetis </w:t>
      </w:r>
      <w:r>
        <w:rPr>
          <w:rFonts w:ascii="Comic Sans MS" w:hAnsi="Comic Sans MS"/>
          <w:sz w:val="28"/>
          <w:szCs w:val="28"/>
        </w:rPr>
        <w:t>a doprin il lengaç dai dissens e chel verbâl insiemi.</w:t>
      </w: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 fâ un biel fumet bisugne seguî lis regulis di colegament tra lis vignetis e si à di cognossi la gramatiche dai dissens.</w:t>
      </w: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 NÛI</w:t>
      </w:r>
    </w:p>
    <w:p w:rsidR="002E2088" w:rsidRDefault="002E2088">
      <w:pPr>
        <w:pStyle w:val="Standard"/>
        <w:spacing w:before="58" w:after="58"/>
        <w:jc w:val="center"/>
        <w:rPr>
          <w:b/>
          <w:bCs/>
          <w:sz w:val="56"/>
          <w:szCs w:val="56"/>
        </w:rPr>
      </w:pPr>
    </w:p>
    <w:p w:rsidR="002E2088" w:rsidRDefault="005C20FF">
      <w:pPr>
        <w:pStyle w:val="Standard"/>
        <w:spacing w:before="58" w:after="58"/>
        <w:jc w:val="both"/>
      </w:pPr>
      <w:r>
        <w:rPr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461013</wp:posOffset>
            </wp:positionH>
            <wp:positionV relativeFrom="paragraph">
              <wp:posOffset>0</wp:posOffset>
            </wp:positionV>
            <wp:extent cx="4991096" cy="3505196"/>
            <wp:effectExtent l="0" t="0" r="4" b="4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096" cy="350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2088" w:rsidRDefault="002E2088">
      <w:pPr>
        <w:pStyle w:val="Standard"/>
        <w:spacing w:before="58" w:after="58"/>
        <w:jc w:val="center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center"/>
      </w:pPr>
      <w:r>
        <w:rPr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343530</wp:posOffset>
            </wp:positionV>
            <wp:extent cx="2466978" cy="1571625"/>
            <wp:effectExtent l="0" t="0" r="0" b="0"/>
            <wp:wrapTopAndBottom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8" cy="1571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Fevelâ a vôs normâl</w:t>
      </w: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Cîr e incole chi sot cualchi vignete che</w:t>
      </w:r>
      <w:r>
        <w:rPr>
          <w:rFonts w:ascii="Comic Sans MS" w:hAnsi="Comic Sans MS"/>
          <w:sz w:val="28"/>
          <w:szCs w:val="28"/>
        </w:rPr>
        <w:t xml:space="preserve"> e vedi chest nûl</w: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</w:pPr>
    </w:p>
    <w:p w:rsidR="002E2088" w:rsidRDefault="005C20FF">
      <w:pPr>
        <w:pStyle w:val="Standard"/>
        <w:spacing w:before="58" w:after="58"/>
        <w:jc w:val="center"/>
      </w:pPr>
      <w:r>
        <w:rPr>
          <w:b/>
          <w:bCs/>
          <w:sz w:val="40"/>
          <w:szCs w:val="40"/>
        </w:rPr>
        <w:br/>
      </w:r>
    </w:p>
    <w:p w:rsidR="002E2088" w:rsidRDefault="005C20FF">
      <w:pPr>
        <w:pStyle w:val="Standard"/>
        <w:spacing w:before="58" w:after="58"/>
      </w:pPr>
      <w:r>
        <w:rPr>
          <w:b/>
          <w:bCs/>
          <w:noProof/>
          <w:sz w:val="40"/>
          <w:szCs w:val="4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-128272</wp:posOffset>
                </wp:positionV>
                <wp:extent cx="4628519" cy="3371850"/>
                <wp:effectExtent l="0" t="0" r="19681" b="19050"/>
                <wp:wrapSquare wrapText="bothSides"/>
                <wp:docPr id="3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3371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652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E6BEE5" id="Rettangolo arrotondato 8" o:spid="_x0000_s1026" style="position:absolute;margin-left:313.25pt;margin-top:-10.1pt;width:364.45pt;height:265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4628519,337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" path="m101780,at,,203560,203560,101780,,,101780l,3270070at,3168290,203560,3371850,,3270070,101780,3371850l4526739,3371850at4424959,3168290,4628519,3371850,4526739,3371850,4628519,3270070l4628519,101780at4424959,,4628519,203560,4628519,101780,4526739,l101780,xe" strokeweight=".35281mm">
                <v:stroke joinstyle="miter"/>
                <v:path arrowok="t" o:connecttype="custom" o:connectlocs="2314260,0;4628519,1685925;2314260,3371850;0,1685925" o:connectangles="270,0,90,180" textboxrect="29811,29811,4598708,3342039"/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Cs/>
          <w:sz w:val="28"/>
          <w:szCs w:val="40"/>
        </w:rPr>
        <w:t>Cumò dissegne une vignete e met dentri un fumet a vôs normâl, in lenghe furlane.</w:t>
      </w: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5C20FF">
      <w:pPr>
        <w:pStyle w:val="Standard"/>
        <w:spacing w:before="58" w:after="58"/>
        <w:jc w:val="center"/>
      </w:pPr>
      <w:r>
        <w:rPr>
          <w:noProof/>
          <w:sz w:val="28"/>
          <w:szCs w:val="28"/>
          <w:lang w:eastAsia="it-IT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317497</wp:posOffset>
            </wp:positionV>
            <wp:extent cx="3543299" cy="1933571"/>
            <wp:effectExtent l="0" t="0" r="1" b="0"/>
            <wp:wrapTopAndBottom/>
            <wp:docPr id="4" name="immagini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</a:blip>
                    <a:srcRect b="13615"/>
                    <a:stretch>
                      <a:fillRect/>
                    </a:stretch>
                  </pic:blipFill>
                  <pic:spPr>
                    <a:xfrm>
                      <a:off x="0" y="0"/>
                      <a:ext cx="3543299" cy="1933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Fevelâ sot vôs</w:t>
      </w:r>
    </w:p>
    <w:p w:rsidR="002E2088" w:rsidRDefault="002E2088">
      <w:pPr>
        <w:pStyle w:val="Standard"/>
        <w:spacing w:before="58" w:after="58"/>
        <w:jc w:val="center"/>
        <w:rPr>
          <w:rFonts w:ascii="Comic Sans MS" w:hAnsi="Comic Sans MS"/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Cîr e incole chi sot des vignetis che a vedin chest nûl</w: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rPr>
          <w:rFonts w:ascii="Comic Sans MS" w:hAnsi="Comic Sans MS"/>
          <w:bCs/>
          <w:sz w:val="28"/>
          <w:szCs w:val="40"/>
        </w:rPr>
      </w:pPr>
    </w:p>
    <w:p w:rsidR="002E2088" w:rsidRDefault="002E2088">
      <w:pPr>
        <w:pStyle w:val="Standard"/>
        <w:spacing w:before="58" w:after="58"/>
        <w:rPr>
          <w:rFonts w:ascii="Comic Sans MS" w:hAnsi="Comic Sans MS"/>
          <w:bCs/>
          <w:sz w:val="28"/>
          <w:szCs w:val="40"/>
        </w:rPr>
      </w:pPr>
    </w:p>
    <w:p w:rsidR="002E2088" w:rsidRDefault="002E2088">
      <w:pPr>
        <w:pStyle w:val="Standard"/>
        <w:spacing w:before="58" w:after="58"/>
        <w:rPr>
          <w:rFonts w:ascii="Comic Sans MS" w:hAnsi="Comic Sans MS"/>
          <w:bCs/>
          <w:sz w:val="28"/>
          <w:szCs w:val="40"/>
        </w:rPr>
      </w:pPr>
    </w:p>
    <w:p w:rsidR="002E2088" w:rsidRDefault="002E2088">
      <w:pPr>
        <w:pStyle w:val="Standard"/>
        <w:spacing w:before="58" w:after="58"/>
        <w:rPr>
          <w:rFonts w:ascii="Comic Sans MS" w:hAnsi="Comic Sans MS"/>
          <w:bCs/>
          <w:sz w:val="28"/>
          <w:szCs w:val="40"/>
        </w:rPr>
      </w:pPr>
    </w:p>
    <w:p w:rsidR="002E2088" w:rsidRDefault="002E2088">
      <w:pPr>
        <w:pStyle w:val="Standard"/>
        <w:spacing w:before="58" w:after="58"/>
      </w:pPr>
    </w:p>
    <w:p w:rsidR="002E2088" w:rsidRDefault="005C20FF">
      <w:pPr>
        <w:pStyle w:val="Standard"/>
        <w:spacing w:before="58" w:after="58"/>
      </w:pPr>
      <w:r>
        <w:rPr>
          <w:b/>
          <w:bCs/>
          <w:noProof/>
          <w:sz w:val="40"/>
          <w:szCs w:val="40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1691009</wp:posOffset>
                </wp:positionH>
                <wp:positionV relativeFrom="paragraph">
                  <wp:posOffset>-630</wp:posOffset>
                </wp:positionV>
                <wp:extent cx="4628519" cy="3371850"/>
                <wp:effectExtent l="0" t="0" r="19681" b="19050"/>
                <wp:wrapSquare wrapText="bothSides"/>
                <wp:docPr id="5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3371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652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D09709" id="Rettangolo arrotondato 9" o:spid="_x0000_s1026" style="position:absolute;margin-left:133.15pt;margin-top:-.05pt;width:364.45pt;height:265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628519,337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" path="m101780,at,,203560,203560,101780,,,101780l,3270070at,3168290,203560,3371850,,3270070,101780,3371850l4526739,3371850at4424959,3168290,4628519,3371850,4526739,3371850,4628519,3270070l4628519,101780at4424959,,4628519,203560,4628519,101780,4526739,l101780,xe" strokeweight=".35281mm">
                <v:stroke joinstyle="miter"/>
                <v:path arrowok="t" o:connecttype="custom" o:connectlocs="2314260,0;4628519,1685925;2314260,3371850;0,1685925" o:connectangles="270,0,90,180" textboxrect="29811,29811,4598708,3342039"/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Cs/>
          <w:sz w:val="28"/>
          <w:szCs w:val="40"/>
        </w:rPr>
        <w:t>Cumò dissegne une vignete e met dentri un fumet dal</w:t>
      </w:r>
      <w:r>
        <w:rPr>
          <w:rFonts w:ascii="Comic Sans MS" w:hAnsi="Comic Sans MS"/>
          <w:bCs/>
          <w:sz w:val="28"/>
          <w:szCs w:val="40"/>
        </w:rPr>
        <w:t xml:space="preserve"> fevelâ sot vôs, in lenghe furlane.</w:t>
      </w: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center"/>
      </w:pPr>
      <w:r>
        <w:rPr>
          <w:noProof/>
          <w:sz w:val="28"/>
          <w:szCs w:val="28"/>
          <w:lang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1165860</wp:posOffset>
            </wp:positionH>
            <wp:positionV relativeFrom="paragraph">
              <wp:posOffset>432438</wp:posOffset>
            </wp:positionV>
            <wp:extent cx="3771899" cy="2114549"/>
            <wp:effectExtent l="0" t="0" r="1" b="1"/>
            <wp:wrapTopAndBottom/>
            <wp:docPr id="6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899" cy="21145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Pensâ</w:t>
      </w: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Cîr e incole chi sot des vignetis che a vedin chest nûl</w: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</w:pPr>
      <w:r>
        <w:rPr>
          <w:b/>
          <w:bCs/>
          <w:noProof/>
          <w:sz w:val="40"/>
          <w:szCs w:val="40"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1552578</wp:posOffset>
                </wp:positionH>
                <wp:positionV relativeFrom="paragraph">
                  <wp:posOffset>111757</wp:posOffset>
                </wp:positionV>
                <wp:extent cx="4628519" cy="3371850"/>
                <wp:effectExtent l="0" t="0" r="19681" b="19050"/>
                <wp:wrapSquare wrapText="bothSides"/>
                <wp:docPr id="7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3371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652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00D035" id="Rettangolo arrotondato 10" o:spid="_x0000_s1026" style="position:absolute;margin-left:122.25pt;margin-top:8.8pt;width:364.45pt;height:265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628519,337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" path="m101780,at,,203560,203560,101780,,,101780l,3270070at,3168290,203560,3371850,,3270070,101780,3371850l4526739,3371850at4424959,3168290,4628519,3371850,4526739,3371850,4628519,3270070l4628519,101780at4424959,,4628519,203560,4628519,101780,4526739,l101780,xe" strokeweight=".35281mm">
                <v:stroke joinstyle="miter"/>
                <v:path arrowok="t" o:connecttype="custom" o:connectlocs="2314260,0;4628519,1685925;2314260,3371850;0,1685925" o:connectangles="270,0,90,180" textboxrect="29811,29811,4598708,3342039"/>
                <w10:wrap type="square" anchorx="margin"/>
              </v:shape>
            </w:pict>
          </mc:Fallback>
        </mc:AlternateContent>
      </w:r>
    </w:p>
    <w:p w:rsidR="002E2088" w:rsidRDefault="005C20FF">
      <w:pPr>
        <w:pStyle w:val="Standard"/>
        <w:spacing w:before="58" w:after="58"/>
      </w:pPr>
      <w:r>
        <w:rPr>
          <w:rFonts w:ascii="Comic Sans MS" w:hAnsi="Comic Sans MS"/>
          <w:bCs/>
          <w:sz w:val="28"/>
          <w:szCs w:val="40"/>
        </w:rPr>
        <w:t>Cumò dissegne une vignete e met dentri un fumet dal pinsîr, in lenghe furlane.</w:t>
      </w:r>
      <w:r>
        <w:rPr>
          <w:b/>
          <w:bCs/>
          <w:sz w:val="40"/>
          <w:szCs w:val="40"/>
          <w:lang w:eastAsia="it-IT" w:bidi="ar-SA"/>
        </w:rPr>
        <w:t xml:space="preserve"> </w:t>
      </w: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center"/>
      </w:pPr>
      <w:r>
        <w:rPr>
          <w:noProof/>
          <w:sz w:val="28"/>
          <w:szCs w:val="28"/>
          <w:lang w:eastAsia="it-IT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327656</wp:posOffset>
            </wp:positionV>
            <wp:extent cx="4743449" cy="2428874"/>
            <wp:effectExtent l="0" t="0" r="1" b="0"/>
            <wp:wrapTopAndBottom/>
            <wp:docPr id="8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alphaModFix/>
                    </a:blip>
                    <a:srcRect b="11457"/>
                    <a:stretch>
                      <a:fillRect/>
                    </a:stretch>
                  </pic:blipFill>
                  <pic:spPr>
                    <a:xfrm>
                      <a:off x="0" y="0"/>
                      <a:ext cx="4743449" cy="24288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Berlâ</w:t>
      </w: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Cîr e incole chi sot des vignetis che a </w:t>
      </w:r>
      <w:r>
        <w:rPr>
          <w:rFonts w:ascii="Comic Sans MS" w:hAnsi="Comic Sans MS"/>
          <w:sz w:val="28"/>
          <w:szCs w:val="28"/>
        </w:rPr>
        <w:t>vedin chest nûl.</w: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</w:pPr>
      <w:r>
        <w:rPr>
          <w:b/>
          <w:bCs/>
          <w:noProof/>
          <w:sz w:val="40"/>
          <w:szCs w:val="40"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1647821</wp:posOffset>
                </wp:positionH>
                <wp:positionV relativeFrom="paragraph">
                  <wp:posOffset>-88267</wp:posOffset>
                </wp:positionV>
                <wp:extent cx="4628519" cy="3371850"/>
                <wp:effectExtent l="0" t="0" r="19681" b="19050"/>
                <wp:wrapSquare wrapText="bothSides"/>
                <wp:docPr id="9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3371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652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E7CCC3" id="Rettangolo arrotondato 11" o:spid="_x0000_s1026" style="position:absolute;margin-left:129.75pt;margin-top:-6.95pt;width:364.45pt;height:265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628519,337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" path="m101780,at,,203560,203560,101780,,,101780l,3270070at,3168290,203560,3371850,,3270070,101780,3371850l4526739,3371850at4424959,3168290,4628519,3371850,4526739,3371850,4628519,3270070l4628519,101780at4424959,,4628519,203560,4628519,101780,4526739,l101780,xe" strokeweight=".35281mm">
                <v:stroke joinstyle="miter"/>
                <v:path arrowok="t" o:connecttype="custom" o:connectlocs="2314260,0;4628519,1685925;2314260,3371850;0,1685925" o:connectangles="270,0,90,180" textboxrect="29811,29811,4598708,3342039"/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Cs/>
          <w:sz w:val="28"/>
          <w:szCs w:val="40"/>
        </w:rPr>
        <w:t>Cumò dissegne une vignete e met dentri un fumet dal berlâ, in lenghe furlane.</w:t>
      </w:r>
      <w:r>
        <w:rPr>
          <w:b/>
          <w:bCs/>
          <w:sz w:val="40"/>
          <w:szCs w:val="40"/>
          <w:lang w:eastAsia="it-IT" w:bidi="ar-SA"/>
        </w:rPr>
        <w:t xml:space="preserve"> </w:t>
      </w: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center"/>
        <w:rPr>
          <w:b/>
          <w:bCs/>
          <w:sz w:val="40"/>
          <w:szCs w:val="40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center"/>
        <w:rPr>
          <w:sz w:val="56"/>
          <w:szCs w:val="56"/>
        </w:rPr>
      </w:pPr>
      <w:r>
        <w:rPr>
          <w:sz w:val="56"/>
          <w:szCs w:val="56"/>
        </w:rPr>
        <w:t>LIS ONOMATOPEIS</w:t>
      </w:r>
    </w:p>
    <w:p w:rsidR="002E2088" w:rsidRDefault="005C20FF">
      <w:pPr>
        <w:pStyle w:val="Standard"/>
        <w:spacing w:before="58" w:after="58"/>
        <w:jc w:val="both"/>
      </w:pPr>
      <w:r>
        <w:rPr>
          <w:noProof/>
          <w:sz w:val="40"/>
          <w:szCs w:val="40"/>
          <w:lang w:eastAsia="it-IT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margin">
              <wp:posOffset>3518538</wp:posOffset>
            </wp:positionH>
            <wp:positionV relativeFrom="paragraph">
              <wp:posOffset>5715</wp:posOffset>
            </wp:positionV>
            <wp:extent cx="2886074" cy="2314574"/>
            <wp:effectExtent l="0" t="0" r="0" b="0"/>
            <wp:wrapSquare wrapText="bothSides"/>
            <wp:docPr id="10" name="immagini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4" cy="23145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2088" w:rsidRDefault="005C20FF">
      <w:pPr>
        <w:pStyle w:val="Standard"/>
        <w:spacing w:before="58" w:after="58"/>
        <w:jc w:val="both"/>
        <w:rPr>
          <w:sz w:val="40"/>
          <w:szCs w:val="40"/>
        </w:rPr>
      </w:pPr>
      <w:r>
        <w:rPr>
          <w:sz w:val="40"/>
          <w:szCs w:val="40"/>
        </w:rPr>
        <w:t>Lis onomatopeis a son imitazions di suns e rumôrs realizadis in espressions dal lengaç articolât.</w:t>
      </w: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Cîr e incole chi sot</w:t>
      </w:r>
      <w:r>
        <w:rPr>
          <w:rFonts w:ascii="Comic Sans MS" w:hAnsi="Comic Sans MS"/>
          <w:sz w:val="28"/>
          <w:szCs w:val="28"/>
        </w:rPr>
        <w:t xml:space="preserve"> des vignetis che a vedin onomatopeis</w: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10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10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10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</w:pPr>
      <w:r>
        <w:rPr>
          <w:b/>
          <w:bCs/>
          <w:noProof/>
          <w:sz w:val="40"/>
          <w:szCs w:val="40"/>
          <w:lang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196852</wp:posOffset>
                </wp:positionV>
                <wp:extent cx="4543425" cy="3371850"/>
                <wp:effectExtent l="0" t="0" r="28575" b="19050"/>
                <wp:wrapSquare wrapText="bothSides"/>
                <wp:docPr id="11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371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652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D2C568" id="Rettangolo arrotondato 12" o:spid="_x0000_s1026" style="position:absolute;margin-left:306.55pt;margin-top:15.5pt;width:357.75pt;height:265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4543425,337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" path="m101780,at,,203560,203560,101780,,,101780l,3270070at,3168290,203560,3371850,,3270070,101780,3371850l4441645,3371850at4339865,3168290,4543425,3371850,4441645,3371850,4543425,3270070l4543425,101780at4339865,,4543425,203560,4543425,101780,4441645,l101780,xe" strokeweight=".35281mm">
                <v:stroke joinstyle="miter"/>
                <v:path arrowok="t" o:connecttype="custom" o:connectlocs="2271713,0;4543425,1685925;2271713,3371850;0,1685925" o:connectangles="270,0,90,180" textboxrect="29811,29811,4513614,3342039"/>
                <w10:wrap type="square" anchorx="margin"/>
              </v:shape>
            </w:pict>
          </mc:Fallback>
        </mc:AlternateConten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</w:pPr>
      <w:r>
        <w:rPr>
          <w:rFonts w:ascii="Comic Sans MS" w:hAnsi="Comic Sans MS"/>
          <w:bCs/>
          <w:sz w:val="28"/>
          <w:szCs w:val="40"/>
        </w:rPr>
        <w:t>Cumò dissegne une vignete e met dentri une o plui onomatopeis.</w: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2E2088">
      <w:pPr>
        <w:pStyle w:val="Standard"/>
        <w:spacing w:before="58" w:after="58"/>
        <w:jc w:val="both"/>
        <w:rPr>
          <w:b/>
          <w:bCs/>
          <w:sz w:val="56"/>
          <w:szCs w:val="56"/>
        </w:rPr>
      </w:pPr>
    </w:p>
    <w:p w:rsidR="002E2088" w:rsidRDefault="002E2088">
      <w:pPr>
        <w:pStyle w:val="Standard"/>
        <w:spacing w:before="58" w:after="58"/>
        <w:jc w:val="both"/>
        <w:rPr>
          <w:b/>
          <w:bCs/>
          <w:sz w:val="56"/>
          <w:szCs w:val="56"/>
        </w:rPr>
      </w:pPr>
    </w:p>
    <w:p w:rsidR="002E2088" w:rsidRDefault="005C20FF">
      <w:pPr>
        <w:pStyle w:val="Standard"/>
        <w:spacing w:before="58" w:after="58"/>
        <w:jc w:val="center"/>
      </w:pPr>
      <w:r>
        <w:rPr>
          <w:noProof/>
          <w:sz w:val="28"/>
          <w:szCs w:val="28"/>
          <w:lang w:eastAsia="it-IT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480060</wp:posOffset>
            </wp:positionV>
            <wp:extent cx="4149089" cy="2971800"/>
            <wp:effectExtent l="0" t="0" r="3811" b="0"/>
            <wp:wrapTopAndBottom/>
            <wp:docPr id="12" name="immagini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9089" cy="2971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>LIS LINIIS CINETICHIS</w:t>
      </w:r>
    </w:p>
    <w:p w:rsidR="002E2088" w:rsidRDefault="002E2088">
      <w:pPr>
        <w:pStyle w:val="Standard"/>
        <w:spacing w:before="58" w:after="58"/>
        <w:jc w:val="both"/>
        <w:rPr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  <w:rPr>
          <w:sz w:val="40"/>
          <w:szCs w:val="40"/>
        </w:rPr>
      </w:pPr>
      <w:r>
        <w:rPr>
          <w:sz w:val="40"/>
          <w:szCs w:val="40"/>
        </w:rPr>
        <w:t>Lis liniis cinetichis a coventin par mostrâ i moviments.</w:t>
      </w:r>
    </w:p>
    <w:p w:rsidR="002E2088" w:rsidRDefault="002E2088">
      <w:pPr>
        <w:pStyle w:val="Standard"/>
        <w:spacing w:before="58" w:after="58"/>
        <w:jc w:val="both"/>
        <w:rPr>
          <w:rFonts w:ascii="Comic Sans MS" w:hAnsi="Comic Sans MS"/>
          <w:sz w:val="28"/>
          <w:szCs w:val="28"/>
        </w:rPr>
      </w:pPr>
    </w:p>
    <w:p w:rsidR="002E2088" w:rsidRDefault="005C20FF">
      <w:pPr>
        <w:pStyle w:val="Standard"/>
        <w:spacing w:before="58" w:after="58"/>
        <w:jc w:val="both"/>
      </w:pPr>
      <w:r>
        <w:rPr>
          <w:b/>
          <w:bCs/>
          <w:noProof/>
          <w:sz w:val="40"/>
          <w:szCs w:val="40"/>
          <w:lang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-300993</wp:posOffset>
                </wp:positionH>
                <wp:positionV relativeFrom="paragraph">
                  <wp:posOffset>707388</wp:posOffset>
                </wp:positionV>
                <wp:extent cx="6753228" cy="4638678"/>
                <wp:effectExtent l="0" t="0" r="28572" b="28572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8" cy="46386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652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C2077E" id="Rettangolo arrotondato 13" o:spid="_x0000_s1026" style="position:absolute;margin-left:-23.7pt;margin-top:55.7pt;width:531.75pt;height:365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753228,463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" path="m140019,at,,280038,280038,140019,,,140019l,4498659at,4358640,280038,4638678,,4498659,140019,4638678l6613209,4638678at6473190,4358640,6753228,4638678,6613209,4638678,6753228,4498659l6753228,140019at6473190,,6753228,280038,6753228,140019,6613209,l140019,xe" strokeweight=".35281mm">
                <v:stroke joinstyle="miter"/>
                <v:path arrowok="t" o:connecttype="custom" o:connectlocs="3376614,0;6753228,2319339;3376614,4638678;0,2319339" o:connectangles="270,0,90,180" textboxrect="41012,41012,6712216,4597666"/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E cumò dissegne une vignete doprant in maniere </w:t>
      </w:r>
      <w:r>
        <w:rPr>
          <w:rFonts w:ascii="Comic Sans MS" w:hAnsi="Comic Sans MS"/>
          <w:sz w:val="28"/>
          <w:szCs w:val="28"/>
        </w:rPr>
        <w:t>libare i diviers fumuts, lis onomatopeis e lis liniis cinetichis. Bon lavôr!</w:t>
      </w:r>
    </w:p>
    <w:sectPr w:rsidR="002E20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FF" w:rsidRDefault="005C20FF">
      <w:r>
        <w:separator/>
      </w:r>
    </w:p>
  </w:endnote>
  <w:endnote w:type="continuationSeparator" w:id="0">
    <w:p w:rsidR="005C20FF" w:rsidRDefault="005C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FF" w:rsidRDefault="005C20FF">
      <w:r>
        <w:rPr>
          <w:color w:val="000000"/>
        </w:rPr>
        <w:separator/>
      </w:r>
    </w:p>
  </w:footnote>
  <w:footnote w:type="continuationSeparator" w:id="0">
    <w:p w:rsidR="005C20FF" w:rsidRDefault="005C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2088"/>
    <w:rsid w:val="002E2088"/>
    <w:rsid w:val="00561425"/>
    <w:rsid w:val="005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09F2F-FF41-4BA1-B3DE-CCA551DC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2018-08-25T11:52:00Z</dcterms:created>
  <dcterms:modified xsi:type="dcterms:W3CDTF">2018-08-25T11:52:00Z</dcterms:modified>
</cp:coreProperties>
</file>